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5B0BA" w14:textId="1BC1EBF6" w:rsidR="004473CC" w:rsidRDefault="00352C6F">
      <w:r>
        <w:rPr>
          <w:rFonts w:hint="eastAsia"/>
        </w:rPr>
        <w:t>様式第７号（第７条関係）</w:t>
      </w:r>
    </w:p>
    <w:p w14:paraId="25F9A1C5" w14:textId="77777777" w:rsidR="004473CC" w:rsidRDefault="004473CC"/>
    <w:p w14:paraId="74BFC001" w14:textId="77777777" w:rsidR="004473CC" w:rsidRDefault="00A81A6C">
      <w:pPr>
        <w:pStyle w:val="a6"/>
      </w:pPr>
      <w:r>
        <w:rPr>
          <w:rFonts w:hint="eastAsia"/>
        </w:rPr>
        <w:t xml:space="preserve">年　　月　　日　</w:t>
      </w:r>
    </w:p>
    <w:p w14:paraId="7B35E477" w14:textId="77777777" w:rsidR="004473CC" w:rsidRDefault="004473CC"/>
    <w:p w14:paraId="5D8A9E0B" w14:textId="77777777" w:rsidR="004473CC" w:rsidRDefault="004473CC">
      <w:r>
        <w:rPr>
          <w:rFonts w:hint="eastAsia"/>
        </w:rPr>
        <w:t xml:space="preserve">　大田原市</w:t>
      </w:r>
      <w:r w:rsidR="00485771">
        <w:rPr>
          <w:rFonts w:hint="eastAsia"/>
        </w:rPr>
        <w:t xml:space="preserve">長　</w:t>
      </w:r>
      <w:r>
        <w:rPr>
          <w:rFonts w:hint="eastAsia"/>
        </w:rPr>
        <w:t xml:space="preserve">　様</w:t>
      </w:r>
    </w:p>
    <w:p w14:paraId="29DDECBB" w14:textId="77777777" w:rsidR="004473CC" w:rsidRDefault="004473CC"/>
    <w:p w14:paraId="41CF8884" w14:textId="77777777" w:rsidR="00485771" w:rsidRPr="003D651A" w:rsidRDefault="00485771" w:rsidP="00485771">
      <w:pPr>
        <w:ind w:right="960" w:firstLineChars="2300" w:firstLine="5520"/>
        <w:jc w:val="left"/>
      </w:pPr>
      <w:r w:rsidRPr="003D651A">
        <w:rPr>
          <w:rFonts w:hint="eastAsia"/>
        </w:rPr>
        <w:t>申請者</w:t>
      </w:r>
    </w:p>
    <w:p w14:paraId="51B50DD6" w14:textId="77777777" w:rsidR="00485771" w:rsidRPr="003D651A" w:rsidRDefault="00485771" w:rsidP="00485771">
      <w:pPr>
        <w:ind w:firstLineChars="2400" w:firstLine="5760"/>
        <w:jc w:val="left"/>
      </w:pPr>
      <w:r w:rsidRPr="003D651A">
        <w:rPr>
          <w:rFonts w:hint="eastAsia"/>
        </w:rPr>
        <w:t>住所又は所在地</w:t>
      </w:r>
    </w:p>
    <w:p w14:paraId="29E0BB70" w14:textId="77777777" w:rsidR="00485771" w:rsidRPr="003D651A" w:rsidRDefault="00485771" w:rsidP="00485771">
      <w:pPr>
        <w:jc w:val="left"/>
      </w:pPr>
    </w:p>
    <w:p w14:paraId="2D83725C" w14:textId="77777777" w:rsidR="00485771" w:rsidRPr="003D651A" w:rsidRDefault="00485771" w:rsidP="00485771">
      <w:pPr>
        <w:ind w:firstLineChars="2400" w:firstLine="5760"/>
        <w:jc w:val="left"/>
        <w:rPr>
          <w:kern w:val="0"/>
        </w:rPr>
      </w:pPr>
      <w:r w:rsidRPr="003D651A">
        <w:rPr>
          <w:rFonts w:hint="eastAsia"/>
          <w:kern w:val="0"/>
        </w:rPr>
        <w:t>氏名又は名称及び代表者氏名</w:t>
      </w:r>
    </w:p>
    <w:p w14:paraId="26C6EF84" w14:textId="77777777" w:rsidR="00485771" w:rsidRPr="003D651A" w:rsidRDefault="00485771" w:rsidP="00485771">
      <w:pPr>
        <w:jc w:val="left"/>
        <w:rPr>
          <w:kern w:val="0"/>
        </w:rPr>
      </w:pPr>
    </w:p>
    <w:p w14:paraId="38DF685B" w14:textId="77777777" w:rsidR="00485771" w:rsidRPr="003D651A" w:rsidRDefault="00485771" w:rsidP="00485771">
      <w:pPr>
        <w:jc w:val="left"/>
      </w:pPr>
    </w:p>
    <w:p w14:paraId="6DB336E2" w14:textId="77777777" w:rsidR="00485771" w:rsidRDefault="004A42DC" w:rsidP="00485771">
      <w:pPr>
        <w:jc w:val="center"/>
      </w:pPr>
      <w:r w:rsidRPr="00255306">
        <w:rPr>
          <w:rFonts w:hAnsi="BIZ UDゴシック" w:hint="eastAsia"/>
          <w:lang w:val="ja-JP"/>
        </w:rPr>
        <w:t>大田原市なす風土記の丘湯津上資料館</w:t>
      </w:r>
      <w:r w:rsidR="00485771">
        <w:rPr>
          <w:rFonts w:hint="eastAsia"/>
        </w:rPr>
        <w:t>館外貸出</w:t>
      </w:r>
      <w:r w:rsidR="00CB061F">
        <w:rPr>
          <w:rFonts w:hint="eastAsia"/>
        </w:rPr>
        <w:t>し</w:t>
      </w:r>
      <w:r w:rsidR="00485771">
        <w:rPr>
          <w:rFonts w:hint="eastAsia"/>
        </w:rPr>
        <w:t>申請書</w:t>
      </w:r>
    </w:p>
    <w:p w14:paraId="0F4D756A" w14:textId="77777777" w:rsidR="00485771" w:rsidRDefault="00485771"/>
    <w:p w14:paraId="299E19FB" w14:textId="77777777" w:rsidR="004473CC" w:rsidRDefault="004473CC" w:rsidP="00485771">
      <w:pPr>
        <w:jc w:val="left"/>
      </w:pPr>
      <w:r>
        <w:rPr>
          <w:rFonts w:hint="eastAsia"/>
        </w:rPr>
        <w:t xml:space="preserve">　資料の館外貸出しを受けたいので、</w:t>
      </w:r>
      <w:r w:rsidR="004A42DC" w:rsidRPr="00592758">
        <w:rPr>
          <w:rFonts w:hAnsi="BIZ UDゴシック" w:hint="eastAsia"/>
          <w:lang w:val="ja-JP"/>
        </w:rPr>
        <w:t>大田原市なす風土記の丘湯津上資料館の設置及び管理に関する条例</w:t>
      </w:r>
      <w:r w:rsidR="00485771" w:rsidRPr="00485771">
        <w:rPr>
          <w:rFonts w:hint="eastAsia"/>
        </w:rPr>
        <w:t>施行規則</w:t>
      </w:r>
      <w:r w:rsidR="00485771">
        <w:rPr>
          <w:rFonts w:hint="eastAsia"/>
        </w:rPr>
        <w:t>第７条第２項の規定により</w:t>
      </w:r>
      <w:r w:rsidR="00607065">
        <w:rPr>
          <w:rFonts w:hint="eastAsia"/>
        </w:rPr>
        <w:t>、</w:t>
      </w:r>
      <w:r w:rsidR="00485771">
        <w:rPr>
          <w:rFonts w:hint="eastAsia"/>
        </w:rPr>
        <w:t>次</w:t>
      </w:r>
      <w:r>
        <w:rPr>
          <w:rFonts w:hint="eastAsia"/>
        </w:rPr>
        <w:t>のとおり申請します。</w:t>
      </w:r>
    </w:p>
    <w:p w14:paraId="31578E0C" w14:textId="77777777" w:rsidR="004473CC" w:rsidRDefault="004473CC" w:rsidP="00485771"/>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1200"/>
        <w:gridCol w:w="1680"/>
        <w:gridCol w:w="1560"/>
        <w:gridCol w:w="3720"/>
      </w:tblGrid>
      <w:tr w:rsidR="00A81A6C" w14:paraId="3C461D31" w14:textId="77777777" w:rsidTr="00E729D3">
        <w:trPr>
          <w:cantSplit/>
          <w:trHeight w:val="660"/>
        </w:trPr>
        <w:tc>
          <w:tcPr>
            <w:tcW w:w="2160" w:type="dxa"/>
            <w:gridSpan w:val="3"/>
            <w:vAlign w:val="center"/>
          </w:tcPr>
          <w:p w14:paraId="06F1305D" w14:textId="77777777" w:rsidR="00A81A6C" w:rsidRDefault="00A81A6C" w:rsidP="00E729D3">
            <w:pPr>
              <w:jc w:val="distribute"/>
            </w:pPr>
            <w:r>
              <w:rPr>
                <w:rFonts w:hint="eastAsia"/>
              </w:rPr>
              <w:t>利用目的</w:t>
            </w:r>
          </w:p>
        </w:tc>
        <w:tc>
          <w:tcPr>
            <w:tcW w:w="6960" w:type="dxa"/>
            <w:gridSpan w:val="3"/>
            <w:vAlign w:val="center"/>
          </w:tcPr>
          <w:p w14:paraId="6DD916A1" w14:textId="77777777" w:rsidR="00A81A6C" w:rsidRDefault="00A81A6C" w:rsidP="00E729D3">
            <w:pPr>
              <w:pStyle w:val="a3"/>
              <w:tabs>
                <w:tab w:val="clear" w:pos="4252"/>
                <w:tab w:val="clear" w:pos="8504"/>
              </w:tabs>
              <w:snapToGrid/>
            </w:pPr>
          </w:p>
        </w:tc>
      </w:tr>
      <w:tr w:rsidR="00A81A6C" w14:paraId="0FB942E5" w14:textId="77777777" w:rsidTr="00E729D3">
        <w:trPr>
          <w:cantSplit/>
          <w:trHeight w:val="660"/>
        </w:trPr>
        <w:tc>
          <w:tcPr>
            <w:tcW w:w="2160" w:type="dxa"/>
            <w:gridSpan w:val="3"/>
            <w:vAlign w:val="center"/>
          </w:tcPr>
          <w:p w14:paraId="68DAC0A2" w14:textId="77777777" w:rsidR="00A81A6C" w:rsidRDefault="00A81A6C" w:rsidP="00E729D3">
            <w:pPr>
              <w:jc w:val="distribute"/>
            </w:pPr>
            <w:r>
              <w:rPr>
                <w:rFonts w:hint="eastAsia"/>
              </w:rPr>
              <w:t>利用場所</w:t>
            </w:r>
          </w:p>
        </w:tc>
        <w:tc>
          <w:tcPr>
            <w:tcW w:w="6960" w:type="dxa"/>
            <w:gridSpan w:val="3"/>
            <w:vAlign w:val="center"/>
          </w:tcPr>
          <w:p w14:paraId="2B1CECE8" w14:textId="77777777" w:rsidR="00A81A6C" w:rsidRDefault="00A81A6C" w:rsidP="00E729D3"/>
        </w:tc>
      </w:tr>
      <w:tr w:rsidR="00A81A6C" w14:paraId="30581759" w14:textId="77777777" w:rsidTr="00E729D3">
        <w:trPr>
          <w:cantSplit/>
          <w:trHeight w:val="660"/>
        </w:trPr>
        <w:tc>
          <w:tcPr>
            <w:tcW w:w="2160" w:type="dxa"/>
            <w:gridSpan w:val="3"/>
            <w:vAlign w:val="center"/>
          </w:tcPr>
          <w:p w14:paraId="51481106" w14:textId="77777777" w:rsidR="00A81A6C" w:rsidRDefault="00A81A6C" w:rsidP="00E729D3">
            <w:pPr>
              <w:jc w:val="distribute"/>
            </w:pPr>
            <w:r>
              <w:rPr>
                <w:rFonts w:hint="eastAsia"/>
              </w:rPr>
              <w:t>貸出期間</w:t>
            </w:r>
          </w:p>
        </w:tc>
        <w:tc>
          <w:tcPr>
            <w:tcW w:w="6960" w:type="dxa"/>
            <w:gridSpan w:val="3"/>
            <w:vAlign w:val="center"/>
          </w:tcPr>
          <w:p w14:paraId="54C1F81B" w14:textId="77777777" w:rsidR="00A81A6C" w:rsidRDefault="00A81A6C" w:rsidP="00E729D3">
            <w:r>
              <w:rPr>
                <w:rFonts w:hint="eastAsia"/>
              </w:rPr>
              <w:t xml:space="preserve">　　　　年　　月　　日から　　　　年　　月　　日まで</w:t>
            </w:r>
          </w:p>
        </w:tc>
      </w:tr>
      <w:tr w:rsidR="00A81A6C" w14:paraId="48D38C7A" w14:textId="77777777" w:rsidTr="00E729D3">
        <w:trPr>
          <w:trHeight w:val="660"/>
        </w:trPr>
        <w:tc>
          <w:tcPr>
            <w:tcW w:w="480" w:type="dxa"/>
            <w:vMerge w:val="restart"/>
            <w:textDirection w:val="tbRlV"/>
            <w:vAlign w:val="center"/>
          </w:tcPr>
          <w:p w14:paraId="3E848E9E" w14:textId="77777777" w:rsidR="00A81A6C" w:rsidRDefault="00A81A6C" w:rsidP="00E729D3">
            <w:pPr>
              <w:ind w:left="113" w:right="113"/>
              <w:jc w:val="distribute"/>
            </w:pPr>
            <w:r>
              <w:rPr>
                <w:rFonts w:hint="eastAsia"/>
              </w:rPr>
              <w:t>貸出しを希望する資料</w:t>
            </w:r>
          </w:p>
        </w:tc>
        <w:tc>
          <w:tcPr>
            <w:tcW w:w="480" w:type="dxa"/>
            <w:vAlign w:val="center"/>
          </w:tcPr>
          <w:p w14:paraId="7E6022B4" w14:textId="77777777" w:rsidR="00A81A6C" w:rsidRDefault="00A81A6C" w:rsidP="00E729D3">
            <w:pPr>
              <w:jc w:val="center"/>
            </w:pPr>
            <w:r>
              <w:rPr>
                <w:rFonts w:hint="eastAsia"/>
              </w:rPr>
              <w:t>№</w:t>
            </w:r>
          </w:p>
        </w:tc>
        <w:tc>
          <w:tcPr>
            <w:tcW w:w="2880" w:type="dxa"/>
            <w:gridSpan w:val="2"/>
            <w:vAlign w:val="center"/>
          </w:tcPr>
          <w:p w14:paraId="49205564" w14:textId="77777777" w:rsidR="00A81A6C" w:rsidRDefault="00A81A6C" w:rsidP="00E729D3">
            <w:pPr>
              <w:jc w:val="center"/>
            </w:pPr>
            <w:r>
              <w:rPr>
                <w:rFonts w:hint="eastAsia"/>
              </w:rPr>
              <w:t>資料名</w:t>
            </w:r>
          </w:p>
        </w:tc>
        <w:tc>
          <w:tcPr>
            <w:tcW w:w="1560" w:type="dxa"/>
            <w:vAlign w:val="center"/>
          </w:tcPr>
          <w:p w14:paraId="7878BCDC" w14:textId="77777777" w:rsidR="00A81A6C" w:rsidRDefault="00A81A6C" w:rsidP="00E729D3">
            <w:pPr>
              <w:jc w:val="center"/>
            </w:pPr>
            <w:r>
              <w:rPr>
                <w:rFonts w:hint="eastAsia"/>
              </w:rPr>
              <w:t>数量</w:t>
            </w:r>
          </w:p>
        </w:tc>
        <w:tc>
          <w:tcPr>
            <w:tcW w:w="3720" w:type="dxa"/>
            <w:vAlign w:val="center"/>
          </w:tcPr>
          <w:p w14:paraId="4AF23477" w14:textId="77777777" w:rsidR="00A81A6C" w:rsidRDefault="00A81A6C" w:rsidP="00E729D3">
            <w:pPr>
              <w:jc w:val="center"/>
            </w:pPr>
            <w:r>
              <w:rPr>
                <w:rFonts w:hint="eastAsia"/>
              </w:rPr>
              <w:t>備考</w:t>
            </w:r>
          </w:p>
        </w:tc>
      </w:tr>
      <w:tr w:rsidR="00A81A6C" w14:paraId="247F479E" w14:textId="77777777" w:rsidTr="00E729D3">
        <w:trPr>
          <w:trHeight w:val="660"/>
        </w:trPr>
        <w:tc>
          <w:tcPr>
            <w:tcW w:w="480" w:type="dxa"/>
            <w:vMerge/>
            <w:vAlign w:val="center"/>
          </w:tcPr>
          <w:p w14:paraId="76C0F697" w14:textId="77777777" w:rsidR="00A81A6C" w:rsidRDefault="00A81A6C" w:rsidP="00E729D3">
            <w:pPr>
              <w:jc w:val="center"/>
            </w:pPr>
          </w:p>
        </w:tc>
        <w:tc>
          <w:tcPr>
            <w:tcW w:w="480" w:type="dxa"/>
            <w:vAlign w:val="center"/>
          </w:tcPr>
          <w:p w14:paraId="63C0E9A0" w14:textId="77777777" w:rsidR="00A81A6C" w:rsidRDefault="00A81A6C" w:rsidP="00E729D3">
            <w:pPr>
              <w:jc w:val="center"/>
            </w:pPr>
            <w:r>
              <w:rPr>
                <w:rFonts w:hint="eastAsia"/>
              </w:rPr>
              <w:t>１</w:t>
            </w:r>
          </w:p>
        </w:tc>
        <w:tc>
          <w:tcPr>
            <w:tcW w:w="2880" w:type="dxa"/>
            <w:gridSpan w:val="2"/>
            <w:vAlign w:val="center"/>
          </w:tcPr>
          <w:p w14:paraId="7ACF992E" w14:textId="77777777" w:rsidR="00A81A6C" w:rsidRDefault="00A81A6C" w:rsidP="00E729D3"/>
        </w:tc>
        <w:tc>
          <w:tcPr>
            <w:tcW w:w="1560" w:type="dxa"/>
            <w:vAlign w:val="center"/>
          </w:tcPr>
          <w:p w14:paraId="093475CC" w14:textId="77777777" w:rsidR="00A81A6C" w:rsidRDefault="00A81A6C" w:rsidP="00E729D3"/>
        </w:tc>
        <w:tc>
          <w:tcPr>
            <w:tcW w:w="3720" w:type="dxa"/>
            <w:vAlign w:val="center"/>
          </w:tcPr>
          <w:p w14:paraId="3C97BECB" w14:textId="77777777" w:rsidR="00A81A6C" w:rsidRDefault="00A81A6C" w:rsidP="00E729D3"/>
        </w:tc>
      </w:tr>
      <w:tr w:rsidR="00A81A6C" w14:paraId="6993EB99" w14:textId="77777777" w:rsidTr="00E729D3">
        <w:trPr>
          <w:trHeight w:val="660"/>
        </w:trPr>
        <w:tc>
          <w:tcPr>
            <w:tcW w:w="480" w:type="dxa"/>
            <w:vMerge/>
            <w:vAlign w:val="center"/>
          </w:tcPr>
          <w:p w14:paraId="41EB3205" w14:textId="77777777" w:rsidR="00A81A6C" w:rsidRDefault="00A81A6C" w:rsidP="00E729D3">
            <w:pPr>
              <w:jc w:val="center"/>
            </w:pPr>
          </w:p>
        </w:tc>
        <w:tc>
          <w:tcPr>
            <w:tcW w:w="480" w:type="dxa"/>
            <w:vAlign w:val="center"/>
          </w:tcPr>
          <w:p w14:paraId="76EAB770" w14:textId="77777777" w:rsidR="00A81A6C" w:rsidRDefault="00A81A6C" w:rsidP="00E729D3">
            <w:pPr>
              <w:jc w:val="center"/>
            </w:pPr>
            <w:r>
              <w:rPr>
                <w:rFonts w:hint="eastAsia"/>
              </w:rPr>
              <w:t>２</w:t>
            </w:r>
          </w:p>
        </w:tc>
        <w:tc>
          <w:tcPr>
            <w:tcW w:w="2880" w:type="dxa"/>
            <w:gridSpan w:val="2"/>
            <w:vAlign w:val="center"/>
          </w:tcPr>
          <w:p w14:paraId="258C4AC9" w14:textId="77777777" w:rsidR="00A81A6C" w:rsidRDefault="00A81A6C" w:rsidP="00E729D3"/>
        </w:tc>
        <w:tc>
          <w:tcPr>
            <w:tcW w:w="1560" w:type="dxa"/>
            <w:vAlign w:val="center"/>
          </w:tcPr>
          <w:p w14:paraId="121DC7AE" w14:textId="77777777" w:rsidR="00A81A6C" w:rsidRDefault="00A81A6C" w:rsidP="00E729D3"/>
        </w:tc>
        <w:tc>
          <w:tcPr>
            <w:tcW w:w="3720" w:type="dxa"/>
            <w:vAlign w:val="center"/>
          </w:tcPr>
          <w:p w14:paraId="1B821CB4" w14:textId="77777777" w:rsidR="00A81A6C" w:rsidRDefault="00A81A6C" w:rsidP="00E729D3"/>
        </w:tc>
      </w:tr>
      <w:tr w:rsidR="00A81A6C" w14:paraId="61113C8A" w14:textId="77777777" w:rsidTr="00E729D3">
        <w:trPr>
          <w:trHeight w:val="660"/>
        </w:trPr>
        <w:tc>
          <w:tcPr>
            <w:tcW w:w="480" w:type="dxa"/>
            <w:vMerge/>
            <w:vAlign w:val="center"/>
          </w:tcPr>
          <w:p w14:paraId="6AC22DFD" w14:textId="77777777" w:rsidR="00A81A6C" w:rsidRDefault="00A81A6C" w:rsidP="00E729D3">
            <w:pPr>
              <w:jc w:val="center"/>
            </w:pPr>
          </w:p>
        </w:tc>
        <w:tc>
          <w:tcPr>
            <w:tcW w:w="480" w:type="dxa"/>
            <w:vAlign w:val="center"/>
          </w:tcPr>
          <w:p w14:paraId="366B21D8" w14:textId="77777777" w:rsidR="00A81A6C" w:rsidRDefault="00A81A6C" w:rsidP="00E729D3">
            <w:pPr>
              <w:jc w:val="center"/>
            </w:pPr>
            <w:r>
              <w:rPr>
                <w:rFonts w:hint="eastAsia"/>
              </w:rPr>
              <w:t>３</w:t>
            </w:r>
          </w:p>
        </w:tc>
        <w:tc>
          <w:tcPr>
            <w:tcW w:w="2880" w:type="dxa"/>
            <w:gridSpan w:val="2"/>
            <w:vAlign w:val="center"/>
          </w:tcPr>
          <w:p w14:paraId="46FE3AA1" w14:textId="77777777" w:rsidR="00A81A6C" w:rsidRDefault="00A81A6C" w:rsidP="00E729D3"/>
        </w:tc>
        <w:tc>
          <w:tcPr>
            <w:tcW w:w="1560" w:type="dxa"/>
            <w:vAlign w:val="center"/>
          </w:tcPr>
          <w:p w14:paraId="221C0031" w14:textId="77777777" w:rsidR="00A81A6C" w:rsidRDefault="00A81A6C" w:rsidP="00E729D3"/>
        </w:tc>
        <w:tc>
          <w:tcPr>
            <w:tcW w:w="3720" w:type="dxa"/>
            <w:vAlign w:val="center"/>
          </w:tcPr>
          <w:p w14:paraId="27401924" w14:textId="77777777" w:rsidR="00A81A6C" w:rsidRDefault="00A81A6C" w:rsidP="00E729D3"/>
        </w:tc>
      </w:tr>
      <w:tr w:rsidR="00A81A6C" w14:paraId="19CC4A36" w14:textId="77777777" w:rsidTr="00E729D3">
        <w:trPr>
          <w:trHeight w:val="660"/>
        </w:trPr>
        <w:tc>
          <w:tcPr>
            <w:tcW w:w="480" w:type="dxa"/>
            <w:vMerge/>
            <w:vAlign w:val="center"/>
          </w:tcPr>
          <w:p w14:paraId="6D4C5864" w14:textId="77777777" w:rsidR="00A81A6C" w:rsidRDefault="00A81A6C" w:rsidP="00E729D3">
            <w:pPr>
              <w:jc w:val="center"/>
            </w:pPr>
          </w:p>
        </w:tc>
        <w:tc>
          <w:tcPr>
            <w:tcW w:w="480" w:type="dxa"/>
            <w:vAlign w:val="center"/>
          </w:tcPr>
          <w:p w14:paraId="24E7E180" w14:textId="77777777" w:rsidR="00A81A6C" w:rsidRDefault="00A81A6C" w:rsidP="00E729D3">
            <w:pPr>
              <w:jc w:val="center"/>
            </w:pPr>
            <w:r>
              <w:rPr>
                <w:rFonts w:hint="eastAsia"/>
              </w:rPr>
              <w:t>４</w:t>
            </w:r>
          </w:p>
        </w:tc>
        <w:tc>
          <w:tcPr>
            <w:tcW w:w="2880" w:type="dxa"/>
            <w:gridSpan w:val="2"/>
            <w:vAlign w:val="center"/>
          </w:tcPr>
          <w:p w14:paraId="6EC2B800" w14:textId="77777777" w:rsidR="00A81A6C" w:rsidRDefault="00A81A6C" w:rsidP="00E729D3"/>
        </w:tc>
        <w:tc>
          <w:tcPr>
            <w:tcW w:w="1560" w:type="dxa"/>
            <w:vAlign w:val="center"/>
          </w:tcPr>
          <w:p w14:paraId="3F19C34C" w14:textId="77777777" w:rsidR="00A81A6C" w:rsidRDefault="00A81A6C" w:rsidP="00E729D3"/>
        </w:tc>
        <w:tc>
          <w:tcPr>
            <w:tcW w:w="3720" w:type="dxa"/>
            <w:vAlign w:val="center"/>
          </w:tcPr>
          <w:p w14:paraId="5A6618A5" w14:textId="77777777" w:rsidR="00A81A6C" w:rsidRDefault="00A81A6C" w:rsidP="00E729D3"/>
        </w:tc>
      </w:tr>
      <w:tr w:rsidR="00A81A6C" w14:paraId="548D4289" w14:textId="77777777" w:rsidTr="00E729D3">
        <w:trPr>
          <w:trHeight w:val="660"/>
        </w:trPr>
        <w:tc>
          <w:tcPr>
            <w:tcW w:w="480" w:type="dxa"/>
            <w:vMerge/>
            <w:vAlign w:val="center"/>
          </w:tcPr>
          <w:p w14:paraId="4D47AC0B" w14:textId="77777777" w:rsidR="00A81A6C" w:rsidRDefault="00A81A6C" w:rsidP="00E729D3">
            <w:pPr>
              <w:jc w:val="center"/>
            </w:pPr>
          </w:p>
        </w:tc>
        <w:tc>
          <w:tcPr>
            <w:tcW w:w="480" w:type="dxa"/>
            <w:vAlign w:val="center"/>
          </w:tcPr>
          <w:p w14:paraId="51A00533" w14:textId="77777777" w:rsidR="00A81A6C" w:rsidRDefault="00A81A6C" w:rsidP="00E729D3">
            <w:pPr>
              <w:jc w:val="center"/>
            </w:pPr>
            <w:r>
              <w:rPr>
                <w:rFonts w:hint="eastAsia"/>
              </w:rPr>
              <w:t>５</w:t>
            </w:r>
          </w:p>
        </w:tc>
        <w:tc>
          <w:tcPr>
            <w:tcW w:w="2880" w:type="dxa"/>
            <w:gridSpan w:val="2"/>
            <w:vAlign w:val="center"/>
          </w:tcPr>
          <w:p w14:paraId="02F46241" w14:textId="77777777" w:rsidR="00A81A6C" w:rsidRDefault="00A81A6C" w:rsidP="00E729D3"/>
        </w:tc>
        <w:tc>
          <w:tcPr>
            <w:tcW w:w="1560" w:type="dxa"/>
            <w:vAlign w:val="center"/>
          </w:tcPr>
          <w:p w14:paraId="7469FA3A" w14:textId="77777777" w:rsidR="00A81A6C" w:rsidRDefault="00A81A6C" w:rsidP="00E729D3"/>
        </w:tc>
        <w:tc>
          <w:tcPr>
            <w:tcW w:w="3720" w:type="dxa"/>
            <w:vAlign w:val="center"/>
          </w:tcPr>
          <w:p w14:paraId="20B18021" w14:textId="77777777" w:rsidR="00A81A6C" w:rsidRDefault="00A81A6C" w:rsidP="00E729D3"/>
        </w:tc>
      </w:tr>
    </w:tbl>
    <w:p w14:paraId="4A3E65B9" w14:textId="77777777" w:rsidR="004473CC" w:rsidRDefault="00A81A6C">
      <w:pPr>
        <w:pStyle w:val="a3"/>
        <w:tabs>
          <w:tab w:val="clear" w:pos="4252"/>
          <w:tab w:val="clear" w:pos="8504"/>
        </w:tabs>
        <w:snapToGrid/>
      </w:pPr>
      <w:r>
        <w:rPr>
          <w:rFonts w:hint="eastAsia"/>
        </w:rPr>
        <w:t xml:space="preserve">　備考　貸出期間は、６０日以内とする。</w:t>
      </w:r>
    </w:p>
    <w:sectPr w:rsidR="004473CC" w:rsidSect="00485771">
      <w:pgSz w:w="11906" w:h="16838" w:code="9"/>
      <w:pgMar w:top="1418" w:right="1134" w:bottom="1418" w:left="1134" w:header="284" w:footer="284"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B38DA" w14:textId="77777777" w:rsidR="00956EDF" w:rsidRDefault="00956EDF">
      <w:r>
        <w:separator/>
      </w:r>
    </w:p>
  </w:endnote>
  <w:endnote w:type="continuationSeparator" w:id="0">
    <w:p w14:paraId="0C86D550" w14:textId="77777777" w:rsidR="00956EDF" w:rsidRDefault="0095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92F64" w14:textId="77777777" w:rsidR="00956EDF" w:rsidRDefault="00956EDF">
      <w:r>
        <w:separator/>
      </w:r>
    </w:p>
  </w:footnote>
  <w:footnote w:type="continuationSeparator" w:id="0">
    <w:p w14:paraId="5EA7D697" w14:textId="77777777" w:rsidR="00956EDF" w:rsidRDefault="00956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9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BD"/>
    <w:rsid w:val="000A67BD"/>
    <w:rsid w:val="00243049"/>
    <w:rsid w:val="00262A26"/>
    <w:rsid w:val="00265BEF"/>
    <w:rsid w:val="00312BC2"/>
    <w:rsid w:val="00352C6F"/>
    <w:rsid w:val="004473CC"/>
    <w:rsid w:val="00485771"/>
    <w:rsid w:val="004A42DC"/>
    <w:rsid w:val="005C5168"/>
    <w:rsid w:val="00607065"/>
    <w:rsid w:val="00695DFE"/>
    <w:rsid w:val="006D7DFB"/>
    <w:rsid w:val="009021F0"/>
    <w:rsid w:val="00956EDF"/>
    <w:rsid w:val="00995D7B"/>
    <w:rsid w:val="00A81A6C"/>
    <w:rsid w:val="00CB0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9D7D36"/>
  <w15:chartTrackingRefBased/>
  <w15:docId w15:val="{DCBA522C-B2D8-438D-B29F-5703F07C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771"/>
    <w:pPr>
      <w:widowControl w:val="0"/>
      <w:wordWrap w:val="0"/>
      <w:overflowPunct w:val="0"/>
      <w:autoSpaceDE w:val="0"/>
      <w:autoSpaceDN w:val="0"/>
      <w:jc w:val="both"/>
    </w:pPr>
    <w:rPr>
      <w:rFonts w:ascii="BIZ UDゴシック" w:eastAsia="BIZ UD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og\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洋陽</dc:creator>
  <cp:keywords/>
  <dc:description/>
  <cp:lastModifiedBy>#黒岩 祐音</cp:lastModifiedBy>
  <cp:revision>2</cp:revision>
  <cp:lastPrinted>1899-12-31T15:00:00Z</cp:lastPrinted>
  <dcterms:created xsi:type="dcterms:W3CDTF">2024-05-15T08:18:00Z</dcterms:created>
  <dcterms:modified xsi:type="dcterms:W3CDTF">2024-05-15T08:18:00Z</dcterms:modified>
</cp:coreProperties>
</file>